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C4" w:rsidRPr="00FE6590" w:rsidRDefault="00CA69C4" w:rsidP="00A63596">
      <w:pPr>
        <w:jc w:val="center"/>
        <w:rPr>
          <w:sz w:val="22"/>
          <w:szCs w:val="22"/>
        </w:rPr>
      </w:pPr>
      <w:r w:rsidRPr="00FE6590">
        <w:rPr>
          <w:b/>
          <w:sz w:val="22"/>
          <w:szCs w:val="22"/>
        </w:rPr>
        <w:t xml:space="preserve">                                             </w:t>
      </w:r>
      <w:r w:rsidRPr="00FE6590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 w:rsidRPr="00FE6590">
        <w:rPr>
          <w:sz w:val="22"/>
          <w:szCs w:val="22"/>
        </w:rPr>
        <w:t xml:space="preserve">Додаток №3    </w:t>
      </w:r>
    </w:p>
    <w:p w:rsidR="00CA69C4" w:rsidRPr="00FE6590" w:rsidRDefault="00CA69C4" w:rsidP="00A63596">
      <w:pPr>
        <w:jc w:val="center"/>
        <w:rPr>
          <w:sz w:val="22"/>
          <w:szCs w:val="22"/>
        </w:rPr>
      </w:pPr>
      <w:r w:rsidRPr="00FE6590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</w:t>
      </w:r>
      <w:r w:rsidRPr="00FE6590">
        <w:rPr>
          <w:sz w:val="22"/>
          <w:szCs w:val="22"/>
        </w:rPr>
        <w:t xml:space="preserve">до постанови Президії </w:t>
      </w:r>
    </w:p>
    <w:p w:rsidR="00CA69C4" w:rsidRPr="00FE6590" w:rsidRDefault="00CA69C4" w:rsidP="00A63596">
      <w:pPr>
        <w:jc w:val="center"/>
        <w:rPr>
          <w:sz w:val="22"/>
          <w:szCs w:val="22"/>
        </w:rPr>
      </w:pPr>
      <w:r w:rsidRPr="00FE6590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</w:t>
      </w:r>
      <w:r w:rsidRPr="00FE6590">
        <w:rPr>
          <w:sz w:val="22"/>
          <w:szCs w:val="22"/>
        </w:rPr>
        <w:t xml:space="preserve"> Київської міськпрофради</w:t>
      </w:r>
    </w:p>
    <w:p w:rsidR="00CA69C4" w:rsidRPr="00A211AF" w:rsidRDefault="00CA69C4" w:rsidP="00FE6590">
      <w:pPr>
        <w:jc w:val="center"/>
        <w:rPr>
          <w:sz w:val="22"/>
          <w:szCs w:val="22"/>
          <w:lang w:val="ru-RU"/>
        </w:rPr>
      </w:pPr>
      <w:r w:rsidRPr="00FE6590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№ П-13-3</w:t>
      </w:r>
      <w:bookmarkStart w:id="0" w:name="_GoBack"/>
      <w:bookmarkEnd w:id="0"/>
      <w:r w:rsidRPr="00FE6590">
        <w:rPr>
          <w:sz w:val="22"/>
          <w:szCs w:val="22"/>
        </w:rPr>
        <w:t xml:space="preserve">       від 18 05.202</w:t>
      </w:r>
      <w:r>
        <w:rPr>
          <w:sz w:val="22"/>
          <w:szCs w:val="22"/>
          <w:lang w:val="ru-RU"/>
        </w:rPr>
        <w:t>2</w:t>
      </w:r>
    </w:p>
    <w:p w:rsidR="00CA69C4" w:rsidRDefault="00CA69C4" w:rsidP="004976C0">
      <w:pPr>
        <w:ind w:left="567" w:firstLine="1276"/>
        <w:rPr>
          <w:b/>
          <w:sz w:val="24"/>
          <w:szCs w:val="24"/>
        </w:rPr>
      </w:pPr>
    </w:p>
    <w:p w:rsidR="00CA69C4" w:rsidRDefault="00CA69C4" w:rsidP="00AB211B">
      <w:pPr>
        <w:ind w:left="567" w:firstLine="127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Список дітей, які направляються на відпочинок до</w:t>
      </w:r>
    </w:p>
    <w:p w:rsidR="00CA69C4" w:rsidRPr="004976C0" w:rsidRDefault="00CA69C4" w:rsidP="002F7AB0">
      <w:pPr>
        <w:ind w:left="567" w:firstLine="1276"/>
        <w:jc w:val="center"/>
        <w:rPr>
          <w:u w:val="single"/>
        </w:rPr>
      </w:pPr>
    </w:p>
    <w:p w:rsidR="00CA69C4" w:rsidRDefault="00CA69C4" w:rsidP="002F7AB0">
      <w:pPr>
        <w:jc w:val="center"/>
        <w:rPr>
          <w:b/>
          <w:sz w:val="36"/>
          <w:szCs w:val="36"/>
        </w:rPr>
      </w:pPr>
      <w:r w:rsidRPr="005B6A9E">
        <w:rPr>
          <w:bCs/>
          <w:sz w:val="24"/>
          <w:szCs w:val="24"/>
        </w:rPr>
        <w:t>ДЗОВ _</w:t>
      </w:r>
      <w:r>
        <w:rPr>
          <w:b/>
          <w:sz w:val="36"/>
          <w:szCs w:val="36"/>
        </w:rPr>
        <w:t>____________________________________________</w:t>
      </w:r>
    </w:p>
    <w:p w:rsidR="00CA69C4" w:rsidRPr="005B6A9E" w:rsidRDefault="00CA69C4" w:rsidP="005B6A9E">
      <w:pPr>
        <w:rPr>
          <w:bCs/>
          <w:sz w:val="20"/>
          <w:szCs w:val="20"/>
        </w:rPr>
      </w:pPr>
      <w:r>
        <w:rPr>
          <w:bCs/>
          <w:sz w:val="36"/>
          <w:szCs w:val="36"/>
        </w:rPr>
        <w:t xml:space="preserve">                                                                   </w:t>
      </w:r>
      <w:r>
        <w:rPr>
          <w:bCs/>
          <w:sz w:val="20"/>
          <w:szCs w:val="20"/>
        </w:rPr>
        <w:t>(НАЗВА ДИТЯЧОГО ЗАКЛАДУ)</w:t>
      </w:r>
    </w:p>
    <w:p w:rsidR="00CA69C4" w:rsidRPr="005B6A9E" w:rsidRDefault="00CA69C4" w:rsidP="00636ED9">
      <w:pPr>
        <w:jc w:val="center"/>
        <w:rPr>
          <w:bCs/>
        </w:rPr>
      </w:pPr>
      <w:r w:rsidRPr="005B6A9E">
        <w:rPr>
          <w:bCs/>
        </w:rPr>
        <w:t>з ____</w:t>
      </w:r>
      <w:r>
        <w:rPr>
          <w:bCs/>
        </w:rPr>
        <w:t>_________ по ______________ 202</w:t>
      </w:r>
      <w:r>
        <w:rPr>
          <w:bCs/>
          <w:lang w:val="ru-RU"/>
        </w:rPr>
        <w:t>5</w:t>
      </w:r>
      <w:r w:rsidRPr="005B6A9E">
        <w:rPr>
          <w:bCs/>
        </w:rPr>
        <w:t>р.</w:t>
      </w:r>
    </w:p>
    <w:p w:rsidR="00CA69C4" w:rsidRDefault="00CA69C4" w:rsidP="00636E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</w:t>
      </w:r>
    </w:p>
    <w:p w:rsidR="00CA69C4" w:rsidRDefault="00CA69C4" w:rsidP="00636ED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 </w:t>
      </w:r>
      <w:r>
        <w:rPr>
          <w:sz w:val="24"/>
          <w:szCs w:val="24"/>
        </w:rPr>
        <w:t>назва організації, галузевої профспілки)</w:t>
      </w:r>
    </w:p>
    <w:p w:rsidR="00CA69C4" w:rsidRDefault="00CA69C4" w:rsidP="00636ED9">
      <w:pPr>
        <w:jc w:val="center"/>
        <w:rPr>
          <w:sz w:val="24"/>
          <w:szCs w:val="24"/>
        </w:rPr>
      </w:pPr>
    </w:p>
    <w:tbl>
      <w:tblPr>
        <w:tblW w:w="154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"/>
        <w:gridCol w:w="3382"/>
        <w:gridCol w:w="1443"/>
        <w:gridCol w:w="1522"/>
        <w:gridCol w:w="2563"/>
        <w:gridCol w:w="2358"/>
        <w:gridCol w:w="2409"/>
        <w:gridCol w:w="1276"/>
      </w:tblGrid>
      <w:tr w:rsidR="00CA69C4" w:rsidRPr="004324BE" w:rsidTr="00D118A7">
        <w:trPr>
          <w:trHeight w:val="817"/>
        </w:trPr>
        <w:tc>
          <w:tcPr>
            <w:tcW w:w="522" w:type="dxa"/>
          </w:tcPr>
          <w:p w:rsidR="00CA69C4" w:rsidRDefault="00CA69C4" w:rsidP="00EE1CA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A69C4" w:rsidRPr="007D0ED2" w:rsidRDefault="00CA69C4" w:rsidP="00EE1CA9">
            <w:pPr>
              <w:jc w:val="center"/>
              <w:rPr>
                <w:b/>
                <w:i/>
                <w:sz w:val="22"/>
                <w:szCs w:val="22"/>
              </w:rPr>
            </w:pPr>
            <w:r w:rsidRPr="007D0ED2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382" w:type="dxa"/>
          </w:tcPr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A69C4" w:rsidRPr="007D0ED2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П.І.Б. дитини</w:t>
            </w:r>
          </w:p>
        </w:tc>
        <w:tc>
          <w:tcPr>
            <w:tcW w:w="1443" w:type="dxa"/>
          </w:tcPr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дата, рік</w:t>
            </w:r>
          </w:p>
          <w:p w:rsidR="00CA69C4" w:rsidRPr="007D0ED2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народження</w:t>
            </w:r>
          </w:p>
        </w:tc>
        <w:tc>
          <w:tcPr>
            <w:tcW w:w="1522" w:type="dxa"/>
          </w:tcPr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№ свідоцтва</w:t>
            </w: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</w:t>
            </w: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народження</w:t>
            </w:r>
          </w:p>
          <w:p w:rsidR="00CA69C4" w:rsidRPr="007D0ED2" w:rsidRDefault="00CA69C4" w:rsidP="00D118A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дитини</w:t>
            </w:r>
          </w:p>
        </w:tc>
        <w:tc>
          <w:tcPr>
            <w:tcW w:w="2563" w:type="dxa"/>
          </w:tcPr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A69C4" w:rsidRDefault="00CA69C4" w:rsidP="00D118A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Домашня адреса та територіальний район проживання </w:t>
            </w:r>
          </w:p>
          <w:p w:rsidR="00CA69C4" w:rsidRPr="007D0ED2" w:rsidRDefault="00CA69C4" w:rsidP="00D118A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  м. Києві</w:t>
            </w:r>
          </w:p>
        </w:tc>
        <w:tc>
          <w:tcPr>
            <w:tcW w:w="2358" w:type="dxa"/>
            <w:tcBorders>
              <w:right w:val="nil"/>
            </w:tcBorders>
          </w:tcPr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П.І.Б. батьків</w:t>
            </w: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місце роботи</w:t>
            </w: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батьків</w:t>
            </w:r>
          </w:p>
          <w:p w:rsidR="00CA69C4" w:rsidRPr="007D0ED2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телефон</w:t>
            </w:r>
          </w:p>
        </w:tc>
        <w:tc>
          <w:tcPr>
            <w:tcW w:w="2409" w:type="dxa"/>
            <w:tcBorders>
              <w:right w:val="nil"/>
            </w:tcBorders>
          </w:tcPr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пільгова</w:t>
            </w:r>
          </w:p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категорія</w:t>
            </w:r>
          </w:p>
          <w:p w:rsidR="00CA69C4" w:rsidRPr="00B935B6" w:rsidRDefault="00CA69C4" w:rsidP="00EF54F0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  <w:p w:rsidR="00CA69C4" w:rsidRPr="007D0ED2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CA69C4" w:rsidRDefault="00CA69C4" w:rsidP="00EF54F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A69C4" w:rsidRPr="007D0ED2" w:rsidRDefault="00CA69C4" w:rsidP="00D118A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% оплати від вартості путівки</w:t>
            </w:r>
          </w:p>
        </w:tc>
      </w:tr>
      <w:tr w:rsidR="00CA69C4" w:rsidRPr="004324BE" w:rsidTr="00D118A7">
        <w:trPr>
          <w:trHeight w:val="717"/>
        </w:trPr>
        <w:tc>
          <w:tcPr>
            <w:tcW w:w="522" w:type="dxa"/>
          </w:tcPr>
          <w:p w:rsidR="00CA69C4" w:rsidRDefault="00CA69C4" w:rsidP="009B5E9D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CA69C4" w:rsidRPr="004324BE" w:rsidRDefault="00CA69C4" w:rsidP="009B5E9D">
            <w:pPr>
              <w:ind w:left="12"/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CA69C4" w:rsidRPr="005C1BC2" w:rsidRDefault="00CA69C4" w:rsidP="00EE1CA9">
            <w:pPr>
              <w:rPr>
                <w:rFonts w:ascii="Arial" w:hAnsi="Arial" w:cs="Arial"/>
                <w:b/>
                <w:color w:val="800000"/>
                <w:sz w:val="22"/>
                <w:szCs w:val="22"/>
              </w:rPr>
            </w:pPr>
          </w:p>
        </w:tc>
        <w:tc>
          <w:tcPr>
            <w:tcW w:w="1443" w:type="dxa"/>
          </w:tcPr>
          <w:p w:rsidR="00CA69C4" w:rsidRPr="005219AE" w:rsidRDefault="00CA69C4" w:rsidP="00EE1C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2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3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  <w:tcBorders>
              <w:right w:val="nil"/>
            </w:tcBorders>
          </w:tcPr>
          <w:p w:rsidR="00CA69C4" w:rsidRPr="005C1BC2" w:rsidRDefault="00CA69C4" w:rsidP="00EE1CA9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69C4" w:rsidRPr="004324BE" w:rsidTr="000912E3">
        <w:trPr>
          <w:trHeight w:val="717"/>
        </w:trPr>
        <w:tc>
          <w:tcPr>
            <w:tcW w:w="522" w:type="dxa"/>
          </w:tcPr>
          <w:p w:rsidR="00CA69C4" w:rsidRDefault="00CA69C4" w:rsidP="009B5E9D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82" w:type="dxa"/>
          </w:tcPr>
          <w:p w:rsidR="00CA69C4" w:rsidRPr="005C1BC2" w:rsidRDefault="00CA69C4" w:rsidP="00EE1CA9">
            <w:pPr>
              <w:rPr>
                <w:rFonts w:ascii="Arial" w:hAnsi="Arial" w:cs="Arial"/>
                <w:b/>
                <w:color w:val="800000"/>
                <w:sz w:val="22"/>
                <w:szCs w:val="22"/>
              </w:rPr>
            </w:pPr>
          </w:p>
        </w:tc>
        <w:tc>
          <w:tcPr>
            <w:tcW w:w="1443" w:type="dxa"/>
          </w:tcPr>
          <w:p w:rsidR="00CA69C4" w:rsidRPr="005219AE" w:rsidRDefault="00CA69C4" w:rsidP="00EE1C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2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3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  <w:tcBorders>
              <w:right w:val="nil"/>
            </w:tcBorders>
          </w:tcPr>
          <w:p w:rsidR="00CA69C4" w:rsidRPr="005C1BC2" w:rsidRDefault="00CA69C4" w:rsidP="00EE1CA9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69C4" w:rsidRPr="004324BE" w:rsidTr="000912E3">
        <w:trPr>
          <w:trHeight w:val="717"/>
        </w:trPr>
        <w:tc>
          <w:tcPr>
            <w:tcW w:w="522" w:type="dxa"/>
          </w:tcPr>
          <w:p w:rsidR="00CA69C4" w:rsidRDefault="00CA69C4" w:rsidP="009B5E9D">
            <w:pPr>
              <w:ind w:left="12"/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CA69C4" w:rsidRPr="005C1BC2" w:rsidRDefault="00CA69C4" w:rsidP="00EE1CA9">
            <w:pPr>
              <w:rPr>
                <w:rFonts w:ascii="Arial" w:hAnsi="Arial" w:cs="Arial"/>
                <w:b/>
                <w:color w:val="800000"/>
                <w:sz w:val="22"/>
                <w:szCs w:val="22"/>
              </w:rPr>
            </w:pPr>
          </w:p>
        </w:tc>
        <w:tc>
          <w:tcPr>
            <w:tcW w:w="1443" w:type="dxa"/>
          </w:tcPr>
          <w:p w:rsidR="00CA69C4" w:rsidRPr="005219AE" w:rsidRDefault="00CA69C4" w:rsidP="00EE1C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2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3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  <w:tcBorders>
              <w:right w:val="nil"/>
            </w:tcBorders>
          </w:tcPr>
          <w:p w:rsidR="00CA69C4" w:rsidRPr="005C1BC2" w:rsidRDefault="00CA69C4" w:rsidP="00EE1CA9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69C4" w:rsidRPr="004324BE" w:rsidTr="00D118A7">
        <w:trPr>
          <w:trHeight w:val="717"/>
        </w:trPr>
        <w:tc>
          <w:tcPr>
            <w:tcW w:w="522" w:type="dxa"/>
          </w:tcPr>
          <w:p w:rsidR="00CA69C4" w:rsidRDefault="00CA69C4" w:rsidP="009B5E9D">
            <w:pPr>
              <w:ind w:left="12"/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CA69C4" w:rsidRPr="005C1BC2" w:rsidRDefault="00CA69C4" w:rsidP="00EE1CA9">
            <w:pPr>
              <w:rPr>
                <w:rFonts w:ascii="Arial" w:hAnsi="Arial" w:cs="Arial"/>
                <w:b/>
                <w:color w:val="800000"/>
                <w:sz w:val="22"/>
                <w:szCs w:val="22"/>
              </w:rPr>
            </w:pPr>
          </w:p>
        </w:tc>
        <w:tc>
          <w:tcPr>
            <w:tcW w:w="1443" w:type="dxa"/>
          </w:tcPr>
          <w:p w:rsidR="00CA69C4" w:rsidRPr="005219AE" w:rsidRDefault="00CA69C4" w:rsidP="00EE1C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2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3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  <w:tcBorders>
              <w:right w:val="nil"/>
            </w:tcBorders>
          </w:tcPr>
          <w:p w:rsidR="00CA69C4" w:rsidRPr="005C1BC2" w:rsidRDefault="00CA69C4" w:rsidP="00EE1CA9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CA69C4" w:rsidRPr="00313734" w:rsidRDefault="00CA69C4" w:rsidP="00EE1CA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A69C4" w:rsidRDefault="00CA69C4" w:rsidP="00EE6785"/>
    <w:p w:rsidR="00CA69C4" w:rsidRDefault="00CA69C4" w:rsidP="00EE1CA9">
      <w:pPr>
        <w:rPr>
          <w:b/>
        </w:rPr>
      </w:pPr>
      <w:r w:rsidRPr="002A6E7B">
        <w:rPr>
          <w:b/>
        </w:rPr>
        <w:t>Документи, що підтверджують пільгову категорію, знаходяться в первинній профспілковій організації.</w:t>
      </w:r>
    </w:p>
    <w:p w:rsidR="00CA69C4" w:rsidRPr="000912E3" w:rsidRDefault="00CA69C4" w:rsidP="00EE1CA9">
      <w:pPr>
        <w:rPr>
          <w:b/>
        </w:rPr>
      </w:pPr>
    </w:p>
    <w:p w:rsidR="00CA69C4" w:rsidRDefault="00CA69C4" w:rsidP="00EE1CA9">
      <w:r>
        <w:t xml:space="preserve"> Голова профкому, міськкому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CA69C4" w:rsidRDefault="00CA69C4" w:rsidP="00EE1CA9"/>
    <w:p w:rsidR="00CA69C4" w:rsidRDefault="00CA69C4" w:rsidP="00EE1CA9">
      <w:r>
        <w:t>Головний бухгалтер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CA69C4" w:rsidRPr="00EE1CA9" w:rsidRDefault="00CA69C4">
      <w:r>
        <w:t xml:space="preserve">                  М.П.</w:t>
      </w:r>
    </w:p>
    <w:sectPr w:rsidR="00CA69C4" w:rsidRPr="00EE1CA9" w:rsidSect="00D118A7">
      <w:pgSz w:w="16838" w:h="11906" w:orient="landscape" w:code="9"/>
      <w:pgMar w:top="539" w:right="53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9C4" w:rsidRDefault="00CA69C4" w:rsidP="00EE6785">
      <w:r>
        <w:separator/>
      </w:r>
    </w:p>
  </w:endnote>
  <w:endnote w:type="continuationSeparator" w:id="0">
    <w:p w:rsidR="00CA69C4" w:rsidRDefault="00CA69C4" w:rsidP="00EE6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9C4" w:rsidRDefault="00CA69C4" w:rsidP="00EE6785">
      <w:r>
        <w:separator/>
      </w:r>
    </w:p>
  </w:footnote>
  <w:footnote w:type="continuationSeparator" w:id="0">
    <w:p w:rsidR="00CA69C4" w:rsidRDefault="00CA69C4" w:rsidP="00EE6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336E6"/>
    <w:multiLevelType w:val="hybridMultilevel"/>
    <w:tmpl w:val="07B61DB0"/>
    <w:lvl w:ilvl="0" w:tplc="042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ED9"/>
    <w:rsid w:val="0000055D"/>
    <w:rsid w:val="000274F0"/>
    <w:rsid w:val="000912E3"/>
    <w:rsid w:val="0009378D"/>
    <w:rsid w:val="000B570E"/>
    <w:rsid w:val="00131032"/>
    <w:rsid w:val="00135C04"/>
    <w:rsid w:val="00161CB0"/>
    <w:rsid w:val="00180023"/>
    <w:rsid w:val="00187188"/>
    <w:rsid w:val="001B027B"/>
    <w:rsid w:val="001B4C23"/>
    <w:rsid w:val="001F7025"/>
    <w:rsid w:val="002A6E7B"/>
    <w:rsid w:val="002F7AB0"/>
    <w:rsid w:val="00313734"/>
    <w:rsid w:val="00316AC8"/>
    <w:rsid w:val="00316F56"/>
    <w:rsid w:val="003172E2"/>
    <w:rsid w:val="003326FB"/>
    <w:rsid w:val="003453B5"/>
    <w:rsid w:val="00370FFD"/>
    <w:rsid w:val="00386EA2"/>
    <w:rsid w:val="00427D11"/>
    <w:rsid w:val="004324BE"/>
    <w:rsid w:val="00433975"/>
    <w:rsid w:val="0044519F"/>
    <w:rsid w:val="0047043B"/>
    <w:rsid w:val="004976C0"/>
    <w:rsid w:val="004A28BD"/>
    <w:rsid w:val="004B149E"/>
    <w:rsid w:val="004B49F1"/>
    <w:rsid w:val="004C4C61"/>
    <w:rsid w:val="005219AE"/>
    <w:rsid w:val="005B6A9E"/>
    <w:rsid w:val="005C1BC2"/>
    <w:rsid w:val="005D6FDE"/>
    <w:rsid w:val="00613232"/>
    <w:rsid w:val="00615F94"/>
    <w:rsid w:val="00636ED9"/>
    <w:rsid w:val="006C743C"/>
    <w:rsid w:val="00720ACF"/>
    <w:rsid w:val="007820AD"/>
    <w:rsid w:val="007824DC"/>
    <w:rsid w:val="007D0ED2"/>
    <w:rsid w:val="007E4DD0"/>
    <w:rsid w:val="007F66D4"/>
    <w:rsid w:val="008119E8"/>
    <w:rsid w:val="00875A7B"/>
    <w:rsid w:val="008D1E63"/>
    <w:rsid w:val="008D2C32"/>
    <w:rsid w:val="00957E9F"/>
    <w:rsid w:val="009B0049"/>
    <w:rsid w:val="009B5E9D"/>
    <w:rsid w:val="009C2829"/>
    <w:rsid w:val="009D49E3"/>
    <w:rsid w:val="009D7E54"/>
    <w:rsid w:val="00A211AF"/>
    <w:rsid w:val="00A46330"/>
    <w:rsid w:val="00A63596"/>
    <w:rsid w:val="00AB211B"/>
    <w:rsid w:val="00B0303D"/>
    <w:rsid w:val="00B04511"/>
    <w:rsid w:val="00B4464D"/>
    <w:rsid w:val="00B63CE0"/>
    <w:rsid w:val="00B900DA"/>
    <w:rsid w:val="00B935B6"/>
    <w:rsid w:val="00B9425F"/>
    <w:rsid w:val="00B96AAA"/>
    <w:rsid w:val="00BD4CDC"/>
    <w:rsid w:val="00BF0891"/>
    <w:rsid w:val="00BF6081"/>
    <w:rsid w:val="00CA69C4"/>
    <w:rsid w:val="00CD7004"/>
    <w:rsid w:val="00D118A7"/>
    <w:rsid w:val="00D12D0D"/>
    <w:rsid w:val="00D30C0D"/>
    <w:rsid w:val="00D436F5"/>
    <w:rsid w:val="00D57F3F"/>
    <w:rsid w:val="00E05D0E"/>
    <w:rsid w:val="00E25DBA"/>
    <w:rsid w:val="00E325AB"/>
    <w:rsid w:val="00E425D4"/>
    <w:rsid w:val="00E5526D"/>
    <w:rsid w:val="00E95D0F"/>
    <w:rsid w:val="00EE1CA9"/>
    <w:rsid w:val="00EE6785"/>
    <w:rsid w:val="00EF053B"/>
    <w:rsid w:val="00EF54F0"/>
    <w:rsid w:val="00F01A6A"/>
    <w:rsid w:val="00F05AA8"/>
    <w:rsid w:val="00F82E1F"/>
    <w:rsid w:val="00FB2BB6"/>
    <w:rsid w:val="00FE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locked="1" w:semiHidden="0" w:uiPriority="0"/>
    <w:lsdException w:name="macro" w:unhideWhenUsed="1"/>
    <w:lsdException w:name="toa heading" w:unhideWhenUsed="1"/>
    <w:lsdException w:name="List" w:locked="1" w:semiHidden="0" w:uiPriority="0"/>
    <w:lsdException w:name="List Bullet" w:locked="1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locked="1" w:semiHidden="0" w:uiPriority="0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86EA2"/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0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uk-UA"/>
    </w:rPr>
  </w:style>
  <w:style w:type="paragraph" w:styleId="Header">
    <w:name w:val="header"/>
    <w:basedOn w:val="Normal"/>
    <w:link w:val="HeaderChar"/>
    <w:uiPriority w:val="99"/>
    <w:rsid w:val="00EE678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6785"/>
    <w:rPr>
      <w:rFonts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EE678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6785"/>
    <w:rPr>
      <w:rFonts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252</Words>
  <Characters>1441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Додаток №3    </dc:title>
  <dc:subject/>
  <dc:creator>Весна</dc:creator>
  <cp:keywords/>
  <dc:description/>
  <cp:lastModifiedBy>User</cp:lastModifiedBy>
  <cp:revision>2</cp:revision>
  <cp:lastPrinted>2018-05-11T10:29:00Z</cp:lastPrinted>
  <dcterms:created xsi:type="dcterms:W3CDTF">2025-01-28T09:21:00Z</dcterms:created>
  <dcterms:modified xsi:type="dcterms:W3CDTF">2025-01-28T09:21:00Z</dcterms:modified>
</cp:coreProperties>
</file>